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8F0" w14:textId="77777777" w:rsidR="008A73B2" w:rsidRDefault="008A73B2" w:rsidP="00945AF4">
      <w:pPr>
        <w:rPr>
          <w:b/>
          <w:bCs/>
        </w:rPr>
      </w:pPr>
    </w:p>
    <w:p w14:paraId="091E6937" w14:textId="78E9D3B0" w:rsidR="00945AF4" w:rsidRPr="00945AF4" w:rsidRDefault="00945AF4" w:rsidP="00945AF4">
      <w:r w:rsidRPr="00945AF4">
        <w:rPr>
          <w:b/>
          <w:bCs/>
        </w:rPr>
        <w:t>Subject:</w:t>
      </w:r>
      <w:r w:rsidRPr="00945AF4">
        <w:t> Thank You for Supporting the Real Recovery Podcast</w:t>
      </w:r>
    </w:p>
    <w:p w14:paraId="6EB7072B" w14:textId="77777777" w:rsidR="00945AF4" w:rsidRPr="00945AF4" w:rsidRDefault="00945AF4" w:rsidP="00945AF4">
      <w:r w:rsidRPr="00945AF4">
        <w:t>Dear Al,</w:t>
      </w:r>
    </w:p>
    <w:p w14:paraId="7E9AF28E" w14:textId="77777777" w:rsidR="00945AF4" w:rsidRPr="00945AF4" w:rsidRDefault="00945AF4" w:rsidP="00945AF4">
      <w:r w:rsidRPr="00945AF4">
        <w:t>On behalf of Julie and myself, I want to express our heartfelt gratitude for your generous support of the Real Recovery Podcast. Your belief in our mission to inspire and empower individuals in recovery means so much to us and the community we serve.</w:t>
      </w:r>
    </w:p>
    <w:p w14:paraId="19582E32" w14:textId="77777777" w:rsidR="00945AF4" w:rsidRPr="00945AF4" w:rsidRDefault="00945AF4" w:rsidP="00945AF4">
      <w:r w:rsidRPr="00945AF4">
        <w:t>In just our first year, we’ve achieved incredible milestones, including becoming a nonprofit, producing 45 episodes, and attending multiple events to support recovery initiatives. Your support helps us continue this important work and enables us to share real stories of hope and transformation with a growing audience.</w:t>
      </w:r>
    </w:p>
    <w:p w14:paraId="66F0EA56" w14:textId="77777777" w:rsidR="00945AF4" w:rsidRPr="00945AF4" w:rsidRDefault="00945AF4" w:rsidP="00945AF4">
      <w:r w:rsidRPr="00945AF4">
        <w:t>We are truly grateful for your partnership on this journey. Your contribution not only sustains our podcast but amplifies the voices of resilience and recovery, helping to foster understanding and compassion for all who are on the path to healing.</w:t>
      </w:r>
    </w:p>
    <w:p w14:paraId="435ACB98" w14:textId="77777777" w:rsidR="00945AF4" w:rsidRPr="00945AF4" w:rsidRDefault="00945AF4" w:rsidP="00945AF4">
      <w:r w:rsidRPr="00945AF4">
        <w:t>Thank you for being such an integral part of our mission. We look forward to keeping you updated on the impact of your support and the growth of the Real Recovery Podcast. Please don’t hesitate to reach out if you’d like to connect further or share feedback.</w:t>
      </w:r>
    </w:p>
    <w:p w14:paraId="00C62335" w14:textId="77777777" w:rsidR="00945AF4" w:rsidRDefault="00945AF4" w:rsidP="00945AF4">
      <w:r w:rsidRPr="00945AF4">
        <w:t>Warmly,</w:t>
      </w:r>
    </w:p>
    <w:p w14:paraId="0462CFD9" w14:textId="4AB6B4F9" w:rsidR="00945AF4" w:rsidRDefault="0005396A" w:rsidP="00945AF4">
      <w:r>
        <w:rPr>
          <w:noProof/>
        </w:rPr>
        <w:drawing>
          <wp:inline distT="0" distB="0" distL="0" distR="0" wp14:anchorId="5E4987DA" wp14:editId="6FBD41E2">
            <wp:extent cx="2183027" cy="590070"/>
            <wp:effectExtent l="0" t="0" r="0" b="635"/>
            <wp:docPr id="680926075" name="Picture 3"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26075" name="Picture 3" descr="A close up of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4947" cy="601401"/>
                    </a:xfrm>
                    <a:prstGeom prst="rect">
                      <a:avLst/>
                    </a:prstGeom>
                  </pic:spPr>
                </pic:pic>
              </a:graphicData>
            </a:graphic>
          </wp:inline>
        </w:drawing>
      </w:r>
    </w:p>
    <w:p w14:paraId="0D4164B5" w14:textId="200447EE" w:rsidR="00945AF4" w:rsidRPr="00945AF4" w:rsidRDefault="00DB42F0" w:rsidP="00945AF4">
      <w:r>
        <w:t>Julie &amp; Peter</w:t>
      </w:r>
      <w:r w:rsidR="00945AF4" w:rsidRPr="00945AF4">
        <w:br/>
      </w:r>
      <w:r w:rsidR="00945AF4" w:rsidRPr="00945AF4">
        <w:rPr>
          <w:b/>
          <w:bCs/>
        </w:rPr>
        <w:t>Co-Founders</w:t>
      </w:r>
      <w:r w:rsidR="00945AF4" w:rsidRPr="00945AF4">
        <w:br/>
        <w:t>Real Recovery Podcast</w:t>
      </w:r>
      <w:r w:rsidR="00945AF4" w:rsidRPr="00945AF4">
        <w:br/>
      </w:r>
      <w:r w:rsidR="00945AF4" w:rsidRPr="00945AF4">
        <w:rPr>
          <w:rFonts w:ascii="Segoe UI Emoji" w:hAnsi="Segoe UI Emoji" w:cs="Segoe UI Emoji"/>
        </w:rPr>
        <w:t>📧</w:t>
      </w:r>
      <w:r w:rsidR="00945AF4" w:rsidRPr="00945AF4">
        <w:t> </w:t>
      </w:r>
      <w:hyperlink r:id="rId11" w:history="1">
        <w:r w:rsidR="00945AF4" w:rsidRPr="00945AF4">
          <w:rPr>
            <w:rStyle w:val="Hyperlink"/>
          </w:rPr>
          <w:t>info@realrecoverypodcast.com</w:t>
        </w:r>
      </w:hyperlink>
      <w:r w:rsidR="00945AF4" w:rsidRPr="00945AF4">
        <w:br/>
      </w:r>
      <w:r w:rsidR="00945AF4" w:rsidRPr="00945AF4">
        <w:rPr>
          <w:rFonts w:ascii="Segoe UI Emoji" w:hAnsi="Segoe UI Emoji" w:cs="Segoe UI Emoji"/>
        </w:rPr>
        <w:t>📞</w:t>
      </w:r>
      <w:r w:rsidR="00945AF4" w:rsidRPr="00945AF4">
        <w:t xml:space="preserve"> (503) 810-8851</w:t>
      </w:r>
      <w:r w:rsidR="00945AF4" w:rsidRPr="00945AF4">
        <w:br/>
      </w:r>
      <w:r w:rsidR="00945AF4" w:rsidRPr="00945AF4">
        <w:rPr>
          <w:rFonts w:ascii="Segoe UI Emoji" w:hAnsi="Segoe UI Emoji" w:cs="Segoe UI Emoji"/>
        </w:rPr>
        <w:t>🌐</w:t>
      </w:r>
      <w:r w:rsidR="00945AF4" w:rsidRPr="00945AF4">
        <w:t> </w:t>
      </w:r>
      <w:hyperlink r:id="rId12" w:history="1">
        <w:r w:rsidR="00945AF4" w:rsidRPr="00945AF4">
          <w:rPr>
            <w:rStyle w:val="Hyperlink"/>
          </w:rPr>
          <w:t>www.realrecoverypodcast.com</w:t>
        </w:r>
      </w:hyperlink>
    </w:p>
    <w:p w14:paraId="7813EB55" w14:textId="77777777" w:rsidR="00562A97" w:rsidRPr="00945AF4" w:rsidRDefault="00562A97" w:rsidP="00945AF4"/>
    <w:sectPr w:rsidR="00562A97" w:rsidRPr="00945AF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155F" w14:textId="77777777" w:rsidR="003D4AEA" w:rsidRDefault="003D4AEA" w:rsidP="00F863E1">
      <w:pPr>
        <w:spacing w:after="0" w:line="240" w:lineRule="auto"/>
      </w:pPr>
      <w:r>
        <w:separator/>
      </w:r>
    </w:p>
  </w:endnote>
  <w:endnote w:type="continuationSeparator" w:id="0">
    <w:p w14:paraId="32A58813" w14:textId="77777777" w:rsidR="003D4AEA" w:rsidRDefault="003D4AEA" w:rsidP="00F8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162C" w14:textId="77777777" w:rsidR="004043FB" w:rsidRDefault="004043FB" w:rsidP="001D6200">
    <w:pPr>
      <w:pStyle w:val="Footer"/>
      <w:jc w:val="center"/>
    </w:pPr>
    <w:hyperlink r:id="rId1" w:history="1">
      <w:r w:rsidRPr="00B04D38">
        <w:rPr>
          <w:rStyle w:val="Hyperlink"/>
        </w:rPr>
        <w:t>www.realrecoverypodcast.com</w:t>
      </w:r>
    </w:hyperlink>
    <w:r w:rsidR="00986386">
      <w:t xml:space="preserve">  </w:t>
    </w:r>
    <w:hyperlink r:id="rId2" w:history="1">
      <w:r w:rsidRPr="00B04D38">
        <w:rPr>
          <w:rStyle w:val="Hyperlink"/>
        </w:rPr>
        <w:t>info@realrecoverypodcast.com</w:t>
      </w:r>
    </w:hyperlink>
    <w:r w:rsidR="00986386">
      <w:t xml:space="preserve">  </w:t>
    </w:r>
    <w:r w:rsidR="007476D9">
      <w:t>(503) 810-8851</w:t>
    </w:r>
  </w:p>
  <w:p w14:paraId="240F7C30" w14:textId="77777777" w:rsidR="001D6200" w:rsidRPr="00A52D4F" w:rsidRDefault="001D6200" w:rsidP="001D6200">
    <w:pPr>
      <w:pStyle w:val="Footer"/>
      <w:jc w:val="center"/>
    </w:pPr>
    <w:r w:rsidRPr="001D6200">
      <w:t>Real Recovery Podcast Inc. is a registered 501(c)(3) non-profit organization. EIN: 99-1347297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3658" w14:textId="77777777" w:rsidR="003D4AEA" w:rsidRDefault="003D4AEA" w:rsidP="00F863E1">
      <w:pPr>
        <w:spacing w:after="0" w:line="240" w:lineRule="auto"/>
      </w:pPr>
      <w:r>
        <w:separator/>
      </w:r>
    </w:p>
  </w:footnote>
  <w:footnote w:type="continuationSeparator" w:id="0">
    <w:p w14:paraId="039AC53D" w14:textId="77777777" w:rsidR="003D4AEA" w:rsidRDefault="003D4AEA" w:rsidP="00F8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C8B7" w14:textId="77777777" w:rsidR="00F863E1" w:rsidRDefault="0091551C">
    <w:pPr>
      <w:pStyle w:val="Header"/>
    </w:pPr>
    <w:r>
      <w:rPr>
        <w:noProof/>
      </w:rPr>
      <w:drawing>
        <wp:anchor distT="0" distB="0" distL="114300" distR="114300" simplePos="0" relativeHeight="251663360" behindDoc="1" locked="0" layoutInCell="1" allowOverlap="1" wp14:anchorId="48EFF42E" wp14:editId="38775A59">
          <wp:simplePos x="0" y="0"/>
          <wp:positionH relativeFrom="margin">
            <wp:posOffset>24130</wp:posOffset>
          </wp:positionH>
          <wp:positionV relativeFrom="paragraph">
            <wp:posOffset>37148</wp:posOffset>
          </wp:positionV>
          <wp:extent cx="793115" cy="829945"/>
          <wp:effectExtent l="0" t="0" r="6985" b="8255"/>
          <wp:wrapNone/>
          <wp:docPr id="864599175" name="Picture 1" descr="A logo for a podca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9175" name="Picture 1" descr="A logo for a podcas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115" cy="829945"/>
                  </a:xfrm>
                  <a:prstGeom prst="rect">
                    <a:avLst/>
                  </a:prstGeom>
                </pic:spPr>
              </pic:pic>
            </a:graphicData>
          </a:graphic>
        </wp:anchor>
      </w:drawing>
    </w:r>
    <w:r w:rsidRPr="00741C16">
      <w:rPr>
        <w:noProof/>
        <w:sz w:val="56"/>
        <w:szCs w:val="56"/>
      </w:rPr>
      <mc:AlternateContent>
        <mc:Choice Requires="wps">
          <w:drawing>
            <wp:anchor distT="91440" distB="91440" distL="114300" distR="114300" simplePos="0" relativeHeight="251657216" behindDoc="0" locked="0" layoutInCell="1" allowOverlap="1" wp14:anchorId="55D1CB04" wp14:editId="6C664B9E">
              <wp:simplePos x="0" y="0"/>
              <wp:positionH relativeFrom="margin">
                <wp:align>center</wp:align>
              </wp:positionH>
              <wp:positionV relativeFrom="paragraph">
                <wp:posOffset>80645</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B6FCD35" w14:textId="77777777" w:rsidR="00741C16" w:rsidRPr="00741C16" w:rsidRDefault="00741C16" w:rsidP="00741C16">
                          <w:pPr>
                            <w:pBdr>
                              <w:top w:val="single" w:sz="24" w:space="8" w:color="156082" w:themeColor="accent1"/>
                              <w:bottom w:val="single" w:sz="24" w:space="8" w:color="156082" w:themeColor="accent1"/>
                            </w:pBdr>
                            <w:spacing w:after="0"/>
                            <w:jc w:val="center"/>
                            <w:rPr>
                              <w:i/>
                              <w:iCs/>
                              <w:color w:val="156082" w:themeColor="accent1"/>
                              <w:sz w:val="18"/>
                              <w:szCs w:val="16"/>
                            </w:rPr>
                          </w:pPr>
                          <w:r w:rsidRPr="00741C16">
                            <w:rPr>
                              <w:sz w:val="44"/>
                              <w:szCs w:val="44"/>
                            </w:rPr>
                            <w:t>Real Recovery Podcast Inc.</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55D1CB04" id="_x0000_t202" coordsize="21600,21600" o:spt="202" path="m,l,21600r21600,l21600,xe">
              <v:stroke joinstyle="miter"/>
              <v:path gradientshapeok="t" o:connecttype="rect"/>
            </v:shapetype>
            <v:shape id="Text Box 2" o:spid="_x0000_s1026" type="#_x0000_t202" style="position:absolute;margin-left:0;margin-top:6.35pt;width:273.6pt;height:110.55pt;z-index:251657216;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" filled="f" stroked="f">
              <v:textbox style="mso-fit-shape-to-text:t">
                <w:txbxContent>
                  <w:p w14:paraId="2B6FCD35" w14:textId="77777777" w:rsidR="00741C16" w:rsidRPr="00741C16" w:rsidRDefault="00741C16" w:rsidP="00741C16">
                    <w:pPr>
                      <w:pBdr>
                        <w:top w:val="single" w:sz="24" w:space="8" w:color="156082" w:themeColor="accent1"/>
                        <w:bottom w:val="single" w:sz="24" w:space="8" w:color="156082" w:themeColor="accent1"/>
                      </w:pBdr>
                      <w:spacing w:after="0"/>
                      <w:jc w:val="center"/>
                      <w:rPr>
                        <w:i/>
                        <w:iCs/>
                        <w:color w:val="156082" w:themeColor="accent1"/>
                        <w:sz w:val="18"/>
                        <w:szCs w:val="16"/>
                      </w:rPr>
                    </w:pPr>
                    <w:r w:rsidRPr="00741C16">
                      <w:rPr>
                        <w:sz w:val="44"/>
                        <w:szCs w:val="44"/>
                      </w:rPr>
                      <w:t>Real Recovery Podcast Inc.</w:t>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878"/>
    <w:multiLevelType w:val="multilevel"/>
    <w:tmpl w:val="D558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7271B"/>
    <w:multiLevelType w:val="multilevel"/>
    <w:tmpl w:val="C082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61441"/>
    <w:multiLevelType w:val="multilevel"/>
    <w:tmpl w:val="7B36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76127"/>
    <w:multiLevelType w:val="multilevel"/>
    <w:tmpl w:val="A97C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B7C7C"/>
    <w:multiLevelType w:val="multilevel"/>
    <w:tmpl w:val="0386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C0943"/>
    <w:multiLevelType w:val="multilevel"/>
    <w:tmpl w:val="E682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75DD4"/>
    <w:multiLevelType w:val="multilevel"/>
    <w:tmpl w:val="C2CC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F4032"/>
    <w:multiLevelType w:val="multilevel"/>
    <w:tmpl w:val="177EA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A19FF"/>
    <w:multiLevelType w:val="multilevel"/>
    <w:tmpl w:val="26C4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D7CB9"/>
    <w:multiLevelType w:val="multilevel"/>
    <w:tmpl w:val="4510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F84E57"/>
    <w:multiLevelType w:val="multilevel"/>
    <w:tmpl w:val="6618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471BCD"/>
    <w:multiLevelType w:val="multilevel"/>
    <w:tmpl w:val="5E44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642158"/>
    <w:multiLevelType w:val="multilevel"/>
    <w:tmpl w:val="D096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9A2E1C"/>
    <w:multiLevelType w:val="multilevel"/>
    <w:tmpl w:val="6A56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F48FA"/>
    <w:multiLevelType w:val="multilevel"/>
    <w:tmpl w:val="D980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36562C"/>
    <w:multiLevelType w:val="multilevel"/>
    <w:tmpl w:val="2866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50159E"/>
    <w:multiLevelType w:val="multilevel"/>
    <w:tmpl w:val="1032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F71520"/>
    <w:multiLevelType w:val="multilevel"/>
    <w:tmpl w:val="5A24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0449D"/>
    <w:multiLevelType w:val="multilevel"/>
    <w:tmpl w:val="169E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A7187"/>
    <w:multiLevelType w:val="multilevel"/>
    <w:tmpl w:val="1F76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82338">
    <w:abstractNumId w:val="10"/>
  </w:num>
  <w:num w:numId="2" w16cid:durableId="1793553570">
    <w:abstractNumId w:val="12"/>
  </w:num>
  <w:num w:numId="3" w16cid:durableId="424307516">
    <w:abstractNumId w:val="14"/>
  </w:num>
  <w:num w:numId="4" w16cid:durableId="1437407728">
    <w:abstractNumId w:val="7"/>
  </w:num>
  <w:num w:numId="5" w16cid:durableId="1895383384">
    <w:abstractNumId w:val="16"/>
  </w:num>
  <w:num w:numId="6" w16cid:durableId="1732575641">
    <w:abstractNumId w:val="6"/>
  </w:num>
  <w:num w:numId="7" w16cid:durableId="632057533">
    <w:abstractNumId w:val="1"/>
  </w:num>
  <w:num w:numId="8" w16cid:durableId="736589304">
    <w:abstractNumId w:val="15"/>
  </w:num>
  <w:num w:numId="9" w16cid:durableId="1961061933">
    <w:abstractNumId w:val="2"/>
  </w:num>
  <w:num w:numId="10" w16cid:durableId="235362839">
    <w:abstractNumId w:val="5"/>
  </w:num>
  <w:num w:numId="11" w16cid:durableId="1991596724">
    <w:abstractNumId w:val="19"/>
  </w:num>
  <w:num w:numId="12" w16cid:durableId="489491630">
    <w:abstractNumId w:val="18"/>
  </w:num>
  <w:num w:numId="13" w16cid:durableId="802693535">
    <w:abstractNumId w:val="8"/>
  </w:num>
  <w:num w:numId="14" w16cid:durableId="33241726">
    <w:abstractNumId w:val="3"/>
  </w:num>
  <w:num w:numId="15" w16cid:durableId="1379626010">
    <w:abstractNumId w:val="11"/>
  </w:num>
  <w:num w:numId="16" w16cid:durableId="1609966778">
    <w:abstractNumId w:val="17"/>
  </w:num>
  <w:num w:numId="17" w16cid:durableId="1672175502">
    <w:abstractNumId w:val="9"/>
  </w:num>
  <w:num w:numId="18" w16cid:durableId="1452630859">
    <w:abstractNumId w:val="4"/>
  </w:num>
  <w:num w:numId="19" w16cid:durableId="435057366">
    <w:abstractNumId w:val="0"/>
  </w:num>
  <w:num w:numId="20" w16cid:durableId="134876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NjEwNDezMLO0MDZX0lEKTi0uzszPAykwqQUAOuyIMywAAAA="/>
  </w:docVars>
  <w:rsids>
    <w:rsidRoot w:val="00D4514A"/>
    <w:rsid w:val="0005396A"/>
    <w:rsid w:val="000C0D04"/>
    <w:rsid w:val="00101DDF"/>
    <w:rsid w:val="00146F4B"/>
    <w:rsid w:val="0019295E"/>
    <w:rsid w:val="001D6200"/>
    <w:rsid w:val="00217ED6"/>
    <w:rsid w:val="00266AEF"/>
    <w:rsid w:val="0029385E"/>
    <w:rsid w:val="002962AE"/>
    <w:rsid w:val="002F0233"/>
    <w:rsid w:val="003D4AEA"/>
    <w:rsid w:val="003F683B"/>
    <w:rsid w:val="004043FB"/>
    <w:rsid w:val="00431E3B"/>
    <w:rsid w:val="00454D26"/>
    <w:rsid w:val="00482DD5"/>
    <w:rsid w:val="004E0A7D"/>
    <w:rsid w:val="005224E2"/>
    <w:rsid w:val="0052742C"/>
    <w:rsid w:val="00562A97"/>
    <w:rsid w:val="005968E7"/>
    <w:rsid w:val="005F174B"/>
    <w:rsid w:val="005F446A"/>
    <w:rsid w:val="006313E4"/>
    <w:rsid w:val="00634C6C"/>
    <w:rsid w:val="0065504E"/>
    <w:rsid w:val="006B44D1"/>
    <w:rsid w:val="00705D0C"/>
    <w:rsid w:val="00731F28"/>
    <w:rsid w:val="00732F85"/>
    <w:rsid w:val="00741C16"/>
    <w:rsid w:val="007476D9"/>
    <w:rsid w:val="00774FC1"/>
    <w:rsid w:val="00781E77"/>
    <w:rsid w:val="00864818"/>
    <w:rsid w:val="008A4FBF"/>
    <w:rsid w:val="008A73B2"/>
    <w:rsid w:val="008B43E4"/>
    <w:rsid w:val="008B636B"/>
    <w:rsid w:val="00910B8E"/>
    <w:rsid w:val="0091551C"/>
    <w:rsid w:val="00945AF4"/>
    <w:rsid w:val="00972C65"/>
    <w:rsid w:val="00986386"/>
    <w:rsid w:val="009A3FF5"/>
    <w:rsid w:val="009E3CF8"/>
    <w:rsid w:val="009F5A2A"/>
    <w:rsid w:val="00A0536A"/>
    <w:rsid w:val="00A47926"/>
    <w:rsid w:val="00A52D4F"/>
    <w:rsid w:val="00B24395"/>
    <w:rsid w:val="00B7006E"/>
    <w:rsid w:val="00BB0CCE"/>
    <w:rsid w:val="00BB0DEB"/>
    <w:rsid w:val="00C123FF"/>
    <w:rsid w:val="00C411B2"/>
    <w:rsid w:val="00C43B4E"/>
    <w:rsid w:val="00C877F5"/>
    <w:rsid w:val="00CA2080"/>
    <w:rsid w:val="00D16A4E"/>
    <w:rsid w:val="00D34681"/>
    <w:rsid w:val="00D43EFE"/>
    <w:rsid w:val="00D44776"/>
    <w:rsid w:val="00D44882"/>
    <w:rsid w:val="00D4514A"/>
    <w:rsid w:val="00D519BA"/>
    <w:rsid w:val="00D65D33"/>
    <w:rsid w:val="00DB2972"/>
    <w:rsid w:val="00DB42F0"/>
    <w:rsid w:val="00DE3308"/>
    <w:rsid w:val="00E45D9C"/>
    <w:rsid w:val="00EA6E27"/>
    <w:rsid w:val="00EC2BF0"/>
    <w:rsid w:val="00ED4012"/>
    <w:rsid w:val="00F83DE1"/>
    <w:rsid w:val="00F863E1"/>
    <w:rsid w:val="00FA35B9"/>
    <w:rsid w:val="00FD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BAE8F"/>
  <w15:chartTrackingRefBased/>
  <w15:docId w15:val="{146EABCD-6E4D-4AB3-90C7-D1CD62CA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681"/>
    <w:rPr>
      <w:rFonts w:eastAsiaTheme="majorEastAsia" w:cstheme="majorBidi"/>
      <w:color w:val="272727" w:themeColor="text1" w:themeTint="D8"/>
    </w:rPr>
  </w:style>
  <w:style w:type="paragraph" w:styleId="Title">
    <w:name w:val="Title"/>
    <w:basedOn w:val="Normal"/>
    <w:next w:val="Normal"/>
    <w:link w:val="TitleChar"/>
    <w:uiPriority w:val="10"/>
    <w:qFormat/>
    <w:rsid w:val="00D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681"/>
    <w:pPr>
      <w:spacing w:before="160"/>
      <w:jc w:val="center"/>
    </w:pPr>
    <w:rPr>
      <w:i/>
      <w:iCs/>
      <w:color w:val="404040" w:themeColor="text1" w:themeTint="BF"/>
    </w:rPr>
  </w:style>
  <w:style w:type="character" w:customStyle="1" w:styleId="QuoteChar">
    <w:name w:val="Quote Char"/>
    <w:basedOn w:val="DefaultParagraphFont"/>
    <w:link w:val="Quote"/>
    <w:uiPriority w:val="29"/>
    <w:rsid w:val="00D34681"/>
    <w:rPr>
      <w:i/>
      <w:iCs/>
      <w:color w:val="404040" w:themeColor="text1" w:themeTint="BF"/>
    </w:rPr>
  </w:style>
  <w:style w:type="paragraph" w:styleId="ListParagraph">
    <w:name w:val="List Paragraph"/>
    <w:basedOn w:val="Normal"/>
    <w:uiPriority w:val="34"/>
    <w:qFormat/>
    <w:rsid w:val="00D34681"/>
    <w:pPr>
      <w:ind w:left="720"/>
      <w:contextualSpacing/>
    </w:pPr>
  </w:style>
  <w:style w:type="character" w:styleId="IntenseEmphasis">
    <w:name w:val="Intense Emphasis"/>
    <w:basedOn w:val="DefaultParagraphFont"/>
    <w:uiPriority w:val="21"/>
    <w:qFormat/>
    <w:rsid w:val="00D34681"/>
    <w:rPr>
      <w:i/>
      <w:iCs/>
      <w:color w:val="0F4761" w:themeColor="accent1" w:themeShade="BF"/>
    </w:rPr>
  </w:style>
  <w:style w:type="paragraph" w:styleId="IntenseQuote">
    <w:name w:val="Intense Quote"/>
    <w:basedOn w:val="Normal"/>
    <w:next w:val="Normal"/>
    <w:link w:val="IntenseQuoteChar"/>
    <w:uiPriority w:val="30"/>
    <w:qFormat/>
    <w:rsid w:val="00D3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681"/>
    <w:rPr>
      <w:i/>
      <w:iCs/>
      <w:color w:val="0F4761" w:themeColor="accent1" w:themeShade="BF"/>
    </w:rPr>
  </w:style>
  <w:style w:type="character" w:styleId="IntenseReference">
    <w:name w:val="Intense Reference"/>
    <w:basedOn w:val="DefaultParagraphFont"/>
    <w:uiPriority w:val="32"/>
    <w:qFormat/>
    <w:rsid w:val="00D34681"/>
    <w:rPr>
      <w:b/>
      <w:bCs/>
      <w:smallCaps/>
      <w:color w:val="0F4761" w:themeColor="accent1" w:themeShade="BF"/>
      <w:spacing w:val="5"/>
    </w:rPr>
  </w:style>
  <w:style w:type="paragraph" w:styleId="NormalWeb">
    <w:name w:val="Normal (Web)"/>
    <w:basedOn w:val="Normal"/>
    <w:uiPriority w:val="99"/>
    <w:semiHidden/>
    <w:unhideWhenUsed/>
    <w:rsid w:val="00DE33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3308"/>
    <w:rPr>
      <w:b/>
      <w:bCs/>
    </w:rPr>
  </w:style>
  <w:style w:type="paragraph" w:styleId="Header">
    <w:name w:val="header"/>
    <w:basedOn w:val="Normal"/>
    <w:link w:val="HeaderChar"/>
    <w:uiPriority w:val="99"/>
    <w:unhideWhenUsed/>
    <w:rsid w:val="00F8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E1"/>
  </w:style>
  <w:style w:type="paragraph" w:styleId="Footer">
    <w:name w:val="footer"/>
    <w:basedOn w:val="Normal"/>
    <w:link w:val="FooterChar"/>
    <w:uiPriority w:val="99"/>
    <w:unhideWhenUsed/>
    <w:rsid w:val="00F8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E1"/>
  </w:style>
  <w:style w:type="character" w:styleId="Hyperlink">
    <w:name w:val="Hyperlink"/>
    <w:basedOn w:val="DefaultParagraphFont"/>
    <w:uiPriority w:val="99"/>
    <w:unhideWhenUsed/>
    <w:rsid w:val="004043FB"/>
    <w:rPr>
      <w:color w:val="467886" w:themeColor="hyperlink"/>
      <w:u w:val="single"/>
    </w:rPr>
  </w:style>
  <w:style w:type="character" w:styleId="UnresolvedMention">
    <w:name w:val="Unresolved Mention"/>
    <w:basedOn w:val="DefaultParagraphFont"/>
    <w:uiPriority w:val="99"/>
    <w:semiHidden/>
    <w:unhideWhenUsed/>
    <w:rsid w:val="0040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8274">
      <w:bodyDiv w:val="1"/>
      <w:marLeft w:val="0"/>
      <w:marRight w:val="0"/>
      <w:marTop w:val="0"/>
      <w:marBottom w:val="0"/>
      <w:divBdr>
        <w:top w:val="none" w:sz="0" w:space="0" w:color="auto"/>
        <w:left w:val="none" w:sz="0" w:space="0" w:color="auto"/>
        <w:bottom w:val="none" w:sz="0" w:space="0" w:color="auto"/>
        <w:right w:val="none" w:sz="0" w:space="0" w:color="auto"/>
      </w:divBdr>
    </w:div>
    <w:div w:id="342977092">
      <w:bodyDiv w:val="1"/>
      <w:marLeft w:val="0"/>
      <w:marRight w:val="0"/>
      <w:marTop w:val="0"/>
      <w:marBottom w:val="0"/>
      <w:divBdr>
        <w:top w:val="none" w:sz="0" w:space="0" w:color="auto"/>
        <w:left w:val="none" w:sz="0" w:space="0" w:color="auto"/>
        <w:bottom w:val="none" w:sz="0" w:space="0" w:color="auto"/>
        <w:right w:val="none" w:sz="0" w:space="0" w:color="auto"/>
      </w:divBdr>
    </w:div>
    <w:div w:id="388499059">
      <w:bodyDiv w:val="1"/>
      <w:marLeft w:val="0"/>
      <w:marRight w:val="0"/>
      <w:marTop w:val="0"/>
      <w:marBottom w:val="0"/>
      <w:divBdr>
        <w:top w:val="none" w:sz="0" w:space="0" w:color="auto"/>
        <w:left w:val="none" w:sz="0" w:space="0" w:color="auto"/>
        <w:bottom w:val="none" w:sz="0" w:space="0" w:color="auto"/>
        <w:right w:val="none" w:sz="0" w:space="0" w:color="auto"/>
      </w:divBdr>
    </w:div>
    <w:div w:id="560871262">
      <w:bodyDiv w:val="1"/>
      <w:marLeft w:val="0"/>
      <w:marRight w:val="0"/>
      <w:marTop w:val="0"/>
      <w:marBottom w:val="0"/>
      <w:divBdr>
        <w:top w:val="none" w:sz="0" w:space="0" w:color="auto"/>
        <w:left w:val="none" w:sz="0" w:space="0" w:color="auto"/>
        <w:bottom w:val="none" w:sz="0" w:space="0" w:color="auto"/>
        <w:right w:val="none" w:sz="0" w:space="0" w:color="auto"/>
      </w:divBdr>
    </w:div>
    <w:div w:id="590551045">
      <w:bodyDiv w:val="1"/>
      <w:marLeft w:val="0"/>
      <w:marRight w:val="0"/>
      <w:marTop w:val="0"/>
      <w:marBottom w:val="0"/>
      <w:divBdr>
        <w:top w:val="none" w:sz="0" w:space="0" w:color="auto"/>
        <w:left w:val="none" w:sz="0" w:space="0" w:color="auto"/>
        <w:bottom w:val="none" w:sz="0" w:space="0" w:color="auto"/>
        <w:right w:val="none" w:sz="0" w:space="0" w:color="auto"/>
      </w:divBdr>
    </w:div>
    <w:div w:id="649987723">
      <w:bodyDiv w:val="1"/>
      <w:marLeft w:val="0"/>
      <w:marRight w:val="0"/>
      <w:marTop w:val="0"/>
      <w:marBottom w:val="0"/>
      <w:divBdr>
        <w:top w:val="none" w:sz="0" w:space="0" w:color="auto"/>
        <w:left w:val="none" w:sz="0" w:space="0" w:color="auto"/>
        <w:bottom w:val="none" w:sz="0" w:space="0" w:color="auto"/>
        <w:right w:val="none" w:sz="0" w:space="0" w:color="auto"/>
      </w:divBdr>
    </w:div>
    <w:div w:id="670716512">
      <w:bodyDiv w:val="1"/>
      <w:marLeft w:val="0"/>
      <w:marRight w:val="0"/>
      <w:marTop w:val="0"/>
      <w:marBottom w:val="0"/>
      <w:divBdr>
        <w:top w:val="none" w:sz="0" w:space="0" w:color="auto"/>
        <w:left w:val="none" w:sz="0" w:space="0" w:color="auto"/>
        <w:bottom w:val="none" w:sz="0" w:space="0" w:color="auto"/>
        <w:right w:val="none" w:sz="0" w:space="0" w:color="auto"/>
      </w:divBdr>
    </w:div>
    <w:div w:id="850027363">
      <w:bodyDiv w:val="1"/>
      <w:marLeft w:val="0"/>
      <w:marRight w:val="0"/>
      <w:marTop w:val="0"/>
      <w:marBottom w:val="0"/>
      <w:divBdr>
        <w:top w:val="none" w:sz="0" w:space="0" w:color="auto"/>
        <w:left w:val="none" w:sz="0" w:space="0" w:color="auto"/>
        <w:bottom w:val="none" w:sz="0" w:space="0" w:color="auto"/>
        <w:right w:val="none" w:sz="0" w:space="0" w:color="auto"/>
      </w:divBdr>
    </w:div>
    <w:div w:id="929311615">
      <w:bodyDiv w:val="1"/>
      <w:marLeft w:val="0"/>
      <w:marRight w:val="0"/>
      <w:marTop w:val="0"/>
      <w:marBottom w:val="0"/>
      <w:divBdr>
        <w:top w:val="none" w:sz="0" w:space="0" w:color="auto"/>
        <w:left w:val="none" w:sz="0" w:space="0" w:color="auto"/>
        <w:bottom w:val="none" w:sz="0" w:space="0" w:color="auto"/>
        <w:right w:val="none" w:sz="0" w:space="0" w:color="auto"/>
      </w:divBdr>
    </w:div>
    <w:div w:id="1349409981">
      <w:bodyDiv w:val="1"/>
      <w:marLeft w:val="0"/>
      <w:marRight w:val="0"/>
      <w:marTop w:val="0"/>
      <w:marBottom w:val="0"/>
      <w:divBdr>
        <w:top w:val="none" w:sz="0" w:space="0" w:color="auto"/>
        <w:left w:val="none" w:sz="0" w:space="0" w:color="auto"/>
        <w:bottom w:val="none" w:sz="0" w:space="0" w:color="auto"/>
        <w:right w:val="none" w:sz="0" w:space="0" w:color="auto"/>
      </w:divBdr>
    </w:div>
    <w:div w:id="156795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alrecoverypodcas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alrecoverypodcas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alrecoverypodcast.com" TargetMode="External"/><Relationship Id="rId1" Type="http://schemas.openxmlformats.org/officeDocument/2006/relationships/hyperlink" Target="http://www.realrecoverypodca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Roaming\Microsoft\Templates\Real%20Recover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381399FF9E04AB1885A7D6E2A15B5" ma:contentTypeVersion="4" ma:contentTypeDescription="Create a new document." ma:contentTypeScope="" ma:versionID="c4aa21c43f8fbbd0bb1f1a47c0898adc">
  <xsd:schema xmlns:xsd="http://www.w3.org/2001/XMLSchema" xmlns:xs="http://www.w3.org/2001/XMLSchema" xmlns:p="http://schemas.microsoft.com/office/2006/metadata/properties" xmlns:ns2="52475e5e-1b21-41dd-948c-9a74750a5706" targetNamespace="http://schemas.microsoft.com/office/2006/metadata/properties" ma:root="true" ma:fieldsID="d7bff83b40d4b85a98a134398c5918af" ns2:_="">
    <xsd:import namespace="52475e5e-1b21-41dd-948c-9a74750a5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5e5e-1b21-41dd-948c-9a74750a5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F5539-CB89-44D6-8EB4-E16AA0A49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A87849-CE68-4EEF-9BCA-8E83736C5E2E}">
  <ds:schemaRefs>
    <ds:schemaRef ds:uri="http://schemas.microsoft.com/sharepoint/v3/contenttype/forms"/>
  </ds:schemaRefs>
</ds:datastoreItem>
</file>

<file path=customXml/itemProps3.xml><?xml version="1.0" encoding="utf-8"?>
<ds:datastoreItem xmlns:ds="http://schemas.openxmlformats.org/officeDocument/2006/customXml" ds:itemID="{3E527C9F-3776-434F-A907-396B9A32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75e5e-1b21-41dd-948c-9a74750a5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Real Recovery Letterhead.dotx</Template>
  <TotalTime>15</TotalTime>
  <Pages>1</Pages>
  <Words>221</Words>
  <Characters>1170</Characters>
  <Application>Microsoft Office Word</Application>
  <DocSecurity>0</DocSecurity>
  <Lines>30</Lines>
  <Paragraphs>10</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Dowell</dc:creator>
  <cp:keywords/>
  <dc:description/>
  <cp:lastModifiedBy>Peter Dowell</cp:lastModifiedBy>
  <cp:revision>7</cp:revision>
  <cp:lastPrinted>2025-01-16T23:45:00Z</cp:lastPrinted>
  <dcterms:created xsi:type="dcterms:W3CDTF">2025-01-16T23:35:00Z</dcterms:created>
  <dcterms:modified xsi:type="dcterms:W3CDTF">2025-01-16T23:55:00Z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f95eb941bfbe04227b0a5964a2cc1c1bd6bd5b1f16e2d07821ee02467d024673</vt:lpwstr>
  </property>
  <property fmtid="{D5CDD505-2E9C-101B-9397-08002B2CF9AE}" pid="3" name="ContentTypeId">
    <vt:lpwstr>0x0101009C4381399FF9E04AB1885A7D6E2A15B5</vt:lpwstr>
  </property>
  <property fmtid="{D5CDD505-2E9C-101B-9397-08002B2CF9AE}" pid="4" name="Order">
    <vt:r8>9600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